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3"/>
        <w:gridCol w:w="5641"/>
        <w:gridCol w:w="1170"/>
        <w:gridCol w:w="3660"/>
      </w:tblGrid>
      <w:tr w:rsidR="005A1CCA" w14:paraId="58DF3536" w14:textId="77777777" w:rsidTr="00950167">
        <w:trPr>
          <w:trHeight w:val="1728"/>
        </w:trPr>
        <w:tc>
          <w:tcPr>
            <w:tcW w:w="5233" w:type="dxa"/>
            <w:shd w:val="clear" w:color="auto" w:fill="auto"/>
          </w:tcPr>
          <w:p w14:paraId="52C34AE4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</w:p>
          <w:p w14:paraId="291D0038" w14:textId="77777777" w:rsidR="00950167" w:rsidRPr="00950167" w:rsidRDefault="00950167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36"/>
                <w:szCs w:val="36"/>
              </w:rPr>
              <w:t>FLEECE</w:t>
            </w:r>
            <w:r w:rsidRPr="00EB0AA0">
              <w:rPr>
                <w:rFonts w:ascii="Tahoma" w:hAnsi="Tahoma"/>
                <w:b/>
                <w:bCs/>
                <w:sz w:val="36"/>
                <w:szCs w:val="36"/>
              </w:rPr>
              <w:t xml:space="preserve"> ENTRY FORM</w:t>
            </w:r>
          </w:p>
          <w:p w14:paraId="589E33B1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ENTRIES CLOSE:</w:t>
            </w:r>
            <w:r w:rsidR="00403A20">
              <w:rPr>
                <w:rFonts w:ascii="Tahoma" w:hAnsi="Tahoma"/>
                <w:b/>
                <w:bCs/>
                <w:sz w:val="21"/>
                <w:szCs w:val="21"/>
              </w:rPr>
              <w:t xml:space="preserve"> 7 September 2025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173044">
              <w:rPr>
                <w:rFonts w:ascii="Tahoma" w:hAnsi="Tahoma"/>
                <w:b/>
                <w:bCs/>
                <w:sz w:val="21"/>
                <w:szCs w:val="21"/>
              </w:rPr>
              <w:br/>
              <w:t>ENTRY FEE:</w:t>
            </w:r>
            <w:r w:rsidR="00173044"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173044">
              <w:rPr>
                <w:rFonts w:ascii="Tahoma" w:hAnsi="Tahoma"/>
                <w:b/>
                <w:bCs/>
                <w:sz w:val="21"/>
                <w:szCs w:val="21"/>
              </w:rPr>
              <w:tab/>
              <w:t>$</w:t>
            </w:r>
            <w:r w:rsidR="00AC7880">
              <w:rPr>
                <w:rFonts w:ascii="Tahoma" w:hAnsi="Tahoma"/>
                <w:b/>
                <w:bCs/>
                <w:sz w:val="21"/>
                <w:szCs w:val="21"/>
              </w:rPr>
              <w:t xml:space="preserve">20 + </w:t>
            </w:r>
            <w:proofErr w:type="spellStart"/>
            <w:r w:rsidR="00AC7880">
              <w:rPr>
                <w:rFonts w:ascii="Tahoma" w:hAnsi="Tahoma"/>
                <w:b/>
                <w:bCs/>
                <w:sz w:val="21"/>
                <w:szCs w:val="21"/>
              </w:rPr>
              <w:t>gst</w:t>
            </w:r>
            <w:proofErr w:type="spellEnd"/>
          </w:p>
          <w:p w14:paraId="4831F4DA" w14:textId="77777777" w:rsidR="00AC7880" w:rsidRDefault="00AC7880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</w:p>
        </w:tc>
        <w:tc>
          <w:tcPr>
            <w:tcW w:w="5641" w:type="dxa"/>
            <w:shd w:val="clear" w:color="auto" w:fill="auto"/>
          </w:tcPr>
          <w:p w14:paraId="3F8B2A15" w14:textId="77777777" w:rsidR="00403A20" w:rsidRDefault="00403A20" w:rsidP="00403A20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53A0FCF6" wp14:editId="62155D81">
                  <wp:extent cx="1216549" cy="876491"/>
                  <wp:effectExtent l="0" t="0" r="3175" b="0"/>
                  <wp:docPr id="9" name="Picture 9" descr="C:\Kev&amp;Les Docs\My Documents\National Show 2025\National Show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Kev&amp;Les Docs\My Documents\National Show 2025\National Show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12" cy="9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DA4E21" w14:textId="77777777" w:rsidR="005A1CCA" w:rsidRPr="00403A20" w:rsidRDefault="005A1CCA" w:rsidP="00403A20"/>
        </w:tc>
        <w:tc>
          <w:tcPr>
            <w:tcW w:w="1170" w:type="dxa"/>
            <w:shd w:val="clear" w:color="auto" w:fill="auto"/>
          </w:tcPr>
          <w:p w14:paraId="49F43469" w14:textId="77777777" w:rsidR="005A1CCA" w:rsidRDefault="005A1CCA" w:rsidP="00403A20">
            <w:pPr>
              <w:pStyle w:val="TableContents"/>
              <w:jc w:val="right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Mail To:</w:t>
            </w:r>
          </w:p>
        </w:tc>
        <w:tc>
          <w:tcPr>
            <w:tcW w:w="3660" w:type="dxa"/>
            <w:shd w:val="clear" w:color="auto" w:fill="auto"/>
          </w:tcPr>
          <w:p w14:paraId="388B739E" w14:textId="77777777" w:rsidR="005A1CCA" w:rsidRDefault="00E01C52" w:rsidP="00661CF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  <w:hyperlink r:id="rId6" w:history="1">
              <w:r w:rsidRPr="00E01C52">
                <w:rPr>
                  <w:rStyle w:val="Hyperlink"/>
                  <w:rFonts w:asciiTheme="minorHAnsi" w:hAnsiTheme="minorHAnsi" w:cstheme="minorHAnsi"/>
                  <w:color w:val="1F4E79" w:themeColor="accent5" w:themeShade="80"/>
                </w:rPr>
                <w:t>entries@alpaca.org.nz</w:t>
              </w:r>
            </w:hyperlink>
          </w:p>
        </w:tc>
      </w:tr>
    </w:tbl>
    <w:p w14:paraId="06093708" w14:textId="77777777" w:rsidR="005A1CCA" w:rsidRDefault="005A1CCA">
      <w:pPr>
        <w:rPr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5"/>
        <w:gridCol w:w="5462"/>
        <w:gridCol w:w="2462"/>
        <w:gridCol w:w="635"/>
        <w:gridCol w:w="1192"/>
        <w:gridCol w:w="4173"/>
        <w:gridCol w:w="755"/>
      </w:tblGrid>
      <w:tr w:rsidR="005A1CCA" w14:paraId="003BB96C" w14:textId="77777777">
        <w:trPr>
          <w:trHeight w:val="457"/>
        </w:trPr>
        <w:tc>
          <w:tcPr>
            <w:tcW w:w="1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A90DC4A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Exhibitor:</w:t>
            </w:r>
          </w:p>
        </w:tc>
        <w:tc>
          <w:tcPr>
            <w:tcW w:w="5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5FC712" w14:textId="77777777" w:rsidR="005A1CCA" w:rsidRPr="002C5071" w:rsidRDefault="005A1CCA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2462" w:type="dxa"/>
            <w:shd w:val="clear" w:color="auto" w:fill="auto"/>
          </w:tcPr>
          <w:p w14:paraId="7F64BC40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5696E4BA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</w:tcPr>
          <w:p w14:paraId="75D1889C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173" w:type="dxa"/>
            <w:shd w:val="clear" w:color="auto" w:fill="auto"/>
          </w:tcPr>
          <w:p w14:paraId="0272CF19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097FA077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  <w:tr w:rsidR="005A1CCA" w14:paraId="7E632D18" w14:textId="77777777">
        <w:trPr>
          <w:trHeight w:val="147"/>
        </w:trPr>
        <w:tc>
          <w:tcPr>
            <w:tcW w:w="1025" w:type="dxa"/>
            <w:shd w:val="clear" w:color="auto" w:fill="auto"/>
          </w:tcPr>
          <w:p w14:paraId="0E451395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2" w:type="dxa"/>
            <w:shd w:val="clear" w:color="auto" w:fill="auto"/>
          </w:tcPr>
          <w:p w14:paraId="0B0CFDEC" w14:textId="77777777" w:rsidR="005A1CCA" w:rsidRDefault="005A1CCA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2462" w:type="dxa"/>
            <w:shd w:val="clear" w:color="auto" w:fill="auto"/>
          </w:tcPr>
          <w:p w14:paraId="0C7609EE" w14:textId="77777777" w:rsidR="005A1CCA" w:rsidRDefault="005A1CCA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635" w:type="dxa"/>
            <w:shd w:val="clear" w:color="auto" w:fill="auto"/>
          </w:tcPr>
          <w:p w14:paraId="2767A82A" w14:textId="77777777" w:rsidR="005A1CCA" w:rsidRDefault="005A1CCA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1192" w:type="dxa"/>
            <w:shd w:val="clear" w:color="auto" w:fill="auto"/>
          </w:tcPr>
          <w:p w14:paraId="4EAB21D7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  <w:tc>
          <w:tcPr>
            <w:tcW w:w="4173" w:type="dxa"/>
            <w:shd w:val="clear" w:color="auto" w:fill="auto"/>
          </w:tcPr>
          <w:p w14:paraId="163E0535" w14:textId="77777777" w:rsidR="005A1CCA" w:rsidRDefault="005A1CCA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755" w:type="dxa"/>
            <w:shd w:val="clear" w:color="auto" w:fill="auto"/>
          </w:tcPr>
          <w:p w14:paraId="645A7C65" w14:textId="77777777" w:rsidR="005A1CCA" w:rsidRDefault="005A1CCA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</w:tr>
      <w:tr w:rsidR="005A1CCA" w14:paraId="50104F8D" w14:textId="77777777">
        <w:trPr>
          <w:trHeight w:val="397"/>
        </w:trPr>
        <w:tc>
          <w:tcPr>
            <w:tcW w:w="10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3DC5DBF8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 xml:space="preserve">Postal </w:t>
            </w:r>
          </w:p>
          <w:p w14:paraId="6A948272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4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D48F2" w14:textId="77777777" w:rsidR="00B71460" w:rsidRPr="002C5071" w:rsidRDefault="00B71460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2462" w:type="dxa"/>
            <w:shd w:val="clear" w:color="auto" w:fill="auto"/>
          </w:tcPr>
          <w:p w14:paraId="3BC45D95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7746E5A8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Stud:</w:t>
            </w:r>
          </w:p>
        </w:tc>
        <w:tc>
          <w:tcPr>
            <w:tcW w:w="4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E557A3" w14:textId="77777777" w:rsidR="005A1CCA" w:rsidRPr="002C5071" w:rsidRDefault="005A1CCA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755" w:type="dxa"/>
            <w:shd w:val="clear" w:color="auto" w:fill="auto"/>
          </w:tcPr>
          <w:p w14:paraId="7A6000EC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  <w:tr w:rsidR="005A1CCA" w14:paraId="0F980104" w14:textId="77777777">
        <w:trPr>
          <w:trHeight w:val="397"/>
        </w:trPr>
        <w:tc>
          <w:tcPr>
            <w:tcW w:w="10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1CC8AAC4" w14:textId="77777777" w:rsidR="005A1CCA" w:rsidRDefault="005A1CCA"/>
        </w:tc>
        <w:tc>
          <w:tcPr>
            <w:tcW w:w="54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4BF32C" w14:textId="77777777" w:rsidR="005A1CCA" w:rsidRDefault="005A1CCA"/>
        </w:tc>
        <w:tc>
          <w:tcPr>
            <w:tcW w:w="2462" w:type="dxa"/>
            <w:shd w:val="clear" w:color="auto" w:fill="auto"/>
          </w:tcPr>
          <w:p w14:paraId="51BCD43F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542758FD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Phone No.:</w:t>
            </w:r>
          </w:p>
        </w:tc>
        <w:tc>
          <w:tcPr>
            <w:tcW w:w="4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8DD587" w14:textId="77777777" w:rsidR="005A1CCA" w:rsidRPr="002C5071" w:rsidRDefault="005A1CCA" w:rsidP="00B71460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755" w:type="dxa"/>
            <w:shd w:val="clear" w:color="auto" w:fill="auto"/>
          </w:tcPr>
          <w:p w14:paraId="504559EF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  <w:tr w:rsidR="005A1CCA" w14:paraId="5F67C50A" w14:textId="77777777">
        <w:trPr>
          <w:trHeight w:val="397"/>
        </w:trPr>
        <w:tc>
          <w:tcPr>
            <w:tcW w:w="10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556BAC1A" w14:textId="77777777" w:rsidR="005A1CCA" w:rsidRDefault="005A1CCA"/>
        </w:tc>
        <w:tc>
          <w:tcPr>
            <w:tcW w:w="54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B63D62" w14:textId="77777777" w:rsidR="005A1CCA" w:rsidRDefault="005A1CCA"/>
        </w:tc>
        <w:tc>
          <w:tcPr>
            <w:tcW w:w="2462" w:type="dxa"/>
            <w:shd w:val="clear" w:color="auto" w:fill="auto"/>
          </w:tcPr>
          <w:p w14:paraId="505DAD92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34D89321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9131B3" w14:textId="77777777" w:rsidR="005A1CCA" w:rsidRPr="002C5071" w:rsidRDefault="005A1CCA">
            <w:pPr>
              <w:pStyle w:val="TableContents"/>
              <w:rPr>
                <w:rFonts w:ascii="Tahoma" w:hAnsi="Tahoma"/>
              </w:rPr>
            </w:pPr>
          </w:p>
        </w:tc>
        <w:tc>
          <w:tcPr>
            <w:tcW w:w="755" w:type="dxa"/>
            <w:shd w:val="clear" w:color="auto" w:fill="auto"/>
          </w:tcPr>
          <w:p w14:paraId="242CA2A1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2AFF0692" w14:textId="77777777" w:rsidR="005A1CCA" w:rsidRDefault="005A1CCA"/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1"/>
        <w:gridCol w:w="4629"/>
        <w:gridCol w:w="1418"/>
        <w:gridCol w:w="850"/>
        <w:gridCol w:w="709"/>
        <w:gridCol w:w="1418"/>
        <w:gridCol w:w="1134"/>
        <w:gridCol w:w="1165"/>
        <w:gridCol w:w="1170"/>
        <w:gridCol w:w="925"/>
        <w:gridCol w:w="850"/>
      </w:tblGrid>
      <w:tr w:rsidR="00834E8B" w14:paraId="164CD907" w14:textId="77777777" w:rsidTr="002C23B8">
        <w:tc>
          <w:tcPr>
            <w:tcW w:w="1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4ABE522" w14:textId="77777777" w:rsidR="00834E8B" w:rsidRDefault="00834E8B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Class Number</w:t>
            </w:r>
          </w:p>
        </w:tc>
        <w:tc>
          <w:tcPr>
            <w:tcW w:w="4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18217E1" w14:textId="77777777" w:rsidR="00834E8B" w:rsidRDefault="00834E8B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Alpaca Name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6DAD401" w14:textId="77777777" w:rsidR="00834E8B" w:rsidRDefault="00834E8B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IAR No.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403E5DB" w14:textId="77777777" w:rsidR="00834E8B" w:rsidRDefault="00834E8B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Breed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(H/S)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495E4F2" w14:textId="77777777" w:rsidR="00834E8B" w:rsidRDefault="00834E8B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Sex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(M/F)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57CB7FD" w14:textId="77777777" w:rsidR="00834E8B" w:rsidRDefault="00834E8B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Colour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CAB0E7F" w14:textId="77777777" w:rsidR="00834E8B" w:rsidRDefault="00834E8B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Date  Shorn</w:t>
            </w:r>
          </w:p>
          <w:p w14:paraId="6957F0B5" w14:textId="77777777" w:rsidR="00834E8B" w:rsidRDefault="00834E8B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(dd/mm/</w:t>
            </w:r>
            <w:proofErr w:type="spellStart"/>
            <w:r>
              <w:rPr>
                <w:rFonts w:ascii="Tahoma" w:hAnsi="Tahoma"/>
                <w:b/>
                <w:bCs/>
                <w:sz w:val="16"/>
                <w:szCs w:val="16"/>
              </w:rPr>
              <w:t>yy</w:t>
            </w:r>
            <w:proofErr w:type="spellEnd"/>
            <w:r>
              <w:rPr>
                <w:rFonts w:ascii="Tahoma" w:hAnsi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DBA3009" w14:textId="77777777" w:rsidR="00834E8B" w:rsidRDefault="00834E8B">
            <w:pPr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Alpaca Age at Shearing</w:t>
            </w:r>
          </w:p>
          <w:p w14:paraId="1AD1B2C5" w14:textId="77777777" w:rsidR="00834E8B" w:rsidRDefault="00834E8B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79C3FFD0" w14:textId="77777777" w:rsidR="00834E8B" w:rsidRDefault="00834E8B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Fleece Age</w:t>
            </w:r>
          </w:p>
          <w:p w14:paraId="6F39BD01" w14:textId="77777777" w:rsidR="00834E8B" w:rsidRDefault="00834E8B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at Shearing 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1514C5AE" w14:textId="77777777" w:rsidR="00834E8B" w:rsidRDefault="00834E8B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Entry Fee</w:t>
            </w:r>
          </w:p>
        </w:tc>
        <w:tc>
          <w:tcPr>
            <w:tcW w:w="850" w:type="dxa"/>
            <w:tcBorders>
              <w:top w:val="single" w:sz="1" w:space="0" w:color="C0C0C0"/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58F0507E" w14:textId="77777777" w:rsidR="00834E8B" w:rsidRDefault="00834E8B">
            <w:pPr>
              <w:pStyle w:val="TableContents"/>
              <w:jc w:val="center"/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  <w:t>Exhibit No. (Office)</w:t>
            </w:r>
          </w:p>
        </w:tc>
      </w:tr>
      <w:tr w:rsidR="00834E8B" w14:paraId="3BB8D702" w14:textId="77777777" w:rsidTr="002C23B8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EA08F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4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25E93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2F1F6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94BEC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2899B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5D63A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83D85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CF7FA" w14:textId="77777777" w:rsidR="00834E8B" w:rsidRDefault="00834E8B" w:rsidP="00126834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1F170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81154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2F0DB3D6" w14:textId="77777777" w:rsidR="00834E8B" w:rsidRDefault="00834E8B">
            <w:pPr>
              <w:pStyle w:val="TableContents"/>
              <w:shd w:val="clear" w:color="auto" w:fill="E6E6FF"/>
              <w:rPr>
                <w:rFonts w:ascii="Tahoma" w:hAnsi="Tahoma"/>
                <w:sz w:val="21"/>
                <w:szCs w:val="21"/>
              </w:rPr>
            </w:pPr>
          </w:p>
        </w:tc>
      </w:tr>
      <w:tr w:rsidR="00834E8B" w14:paraId="04328A1C" w14:textId="77777777" w:rsidTr="002C23B8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D3F65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4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5CD1A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A15E5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6B58D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FC761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08FF5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F7AEE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BB687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6507B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A46B1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5726BD21" w14:textId="77777777" w:rsidR="00834E8B" w:rsidRDefault="00834E8B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834E8B" w14:paraId="3C881FB9" w14:textId="77777777" w:rsidTr="002C23B8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915F6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4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C4447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41D54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5E893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806B3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5DCD1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504F5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C0C55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21735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12FAF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6B5F27D6" w14:textId="77777777" w:rsidR="00834E8B" w:rsidRDefault="00834E8B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834E8B" w14:paraId="0DBB7EB0" w14:textId="77777777" w:rsidTr="002C23B8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5D419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4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69F65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DB723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7A491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1030E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EE24B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BFF30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980CC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ED9F7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CB9FD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47F7EFE8" w14:textId="77777777" w:rsidR="00834E8B" w:rsidRDefault="00834E8B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834E8B" w14:paraId="0D10AA0E" w14:textId="77777777" w:rsidTr="002C23B8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7CC86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4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E1F6C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85E0F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D279D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5746D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02A87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C47F8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1E783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B4E27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2058A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422B2AAB" w14:textId="77777777" w:rsidR="00834E8B" w:rsidRDefault="00834E8B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834E8B" w14:paraId="3B401B27" w14:textId="77777777" w:rsidTr="002C23B8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89CF2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4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9E328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C36F3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4AB58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E291B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BDE5A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E11F6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40075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2462B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ACC44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174B3515" w14:textId="77777777" w:rsidR="00834E8B" w:rsidRDefault="00834E8B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834E8B" w14:paraId="40E2275A" w14:textId="77777777" w:rsidTr="002C23B8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E8DAC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4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DC58B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038F8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642E7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19CB1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5070B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C1B8A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98892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94A97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F5EF1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3B3A2675" w14:textId="77777777" w:rsidR="00834E8B" w:rsidRDefault="00834E8B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834E8B" w14:paraId="0EE5D107" w14:textId="77777777" w:rsidTr="002C23B8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C8129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4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3D716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F54FD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C3A42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3F9B3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F2E74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5FD99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E87CE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CF700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C9CEE" w14:textId="77777777" w:rsidR="00834E8B" w:rsidRDefault="00834E8B" w:rsidP="00B71460">
            <w:pPr>
              <w:pStyle w:val="TableContents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3CDD3FD0" w14:textId="77777777" w:rsidR="00834E8B" w:rsidRDefault="00834E8B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834E8B" w14:paraId="5C4FC447" w14:textId="77777777" w:rsidTr="002C2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041" w:type="dxa"/>
            <w:tcBorders>
              <w:top w:val="single" w:sz="1" w:space="0" w:color="000000"/>
            </w:tcBorders>
            <w:shd w:val="clear" w:color="auto" w:fill="auto"/>
          </w:tcPr>
          <w:p w14:paraId="2190B171" w14:textId="77777777" w:rsidR="00834E8B" w:rsidRDefault="00834E8B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4629" w:type="dxa"/>
            <w:tcBorders>
              <w:top w:val="single" w:sz="1" w:space="0" w:color="000000"/>
            </w:tcBorders>
            <w:shd w:val="clear" w:color="auto" w:fill="auto"/>
          </w:tcPr>
          <w:p w14:paraId="46F402DC" w14:textId="77777777" w:rsidR="00834E8B" w:rsidRDefault="00834E8B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" w:space="0" w:color="000000"/>
            </w:tcBorders>
            <w:shd w:val="clear" w:color="auto" w:fill="auto"/>
          </w:tcPr>
          <w:p w14:paraId="1A1E7E5A" w14:textId="77777777" w:rsidR="00834E8B" w:rsidRDefault="00834E8B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446" w:type="dxa"/>
            <w:gridSpan w:val="6"/>
            <w:tcBorders>
              <w:top w:val="single" w:sz="1" w:space="0" w:color="000000"/>
              <w:right w:val="single" w:sz="4" w:space="0" w:color="auto"/>
            </w:tcBorders>
            <w:shd w:val="clear" w:color="auto" w:fill="auto"/>
          </w:tcPr>
          <w:p w14:paraId="1EE200AA" w14:textId="77777777" w:rsidR="00834E8B" w:rsidRDefault="00834E8B" w:rsidP="00954E10">
            <w:pPr>
              <w:pStyle w:val="TableContents"/>
              <w:ind w:right="99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TOTAL PAYABLE:</w:t>
            </w:r>
          </w:p>
          <w:p w14:paraId="5F40358D" w14:textId="77777777" w:rsidR="002C23B8" w:rsidRPr="002C23B8" w:rsidRDefault="002C23B8" w:rsidP="00954E10">
            <w:pPr>
              <w:pStyle w:val="TableContents"/>
              <w:ind w:right="99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E111AE">
              <w:rPr>
                <w:rFonts w:ascii="Tahoma" w:hAnsi="Tahoma"/>
                <w:sz w:val="18"/>
                <w:szCs w:val="18"/>
                <w:highlight w:val="yellow"/>
              </w:rPr>
              <w:t>To be invoiced by AANZ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A1D" w14:textId="77777777" w:rsidR="001B6C25" w:rsidRDefault="001B6C25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</w:tcPr>
          <w:p w14:paraId="3CE946D9" w14:textId="77777777" w:rsidR="00834E8B" w:rsidRDefault="00834E8B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7B29C2A3" w14:textId="77777777" w:rsidR="005A1CCA" w:rsidRDefault="005A1CCA">
      <w:pPr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EXHIBITOR DECLARATION</w:t>
      </w:r>
    </w:p>
    <w:p w14:paraId="0C1CE82C" w14:textId="77777777" w:rsidR="00E01C52" w:rsidRPr="00E01C52" w:rsidRDefault="00E01C52" w:rsidP="00E01C52">
      <w:pPr>
        <w:pStyle w:val="TableContents"/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E01C52">
        <w:rPr>
          <w:rFonts w:ascii="Tahoma" w:hAnsi="Tahoma"/>
          <w:sz w:val="20"/>
          <w:szCs w:val="20"/>
        </w:rPr>
        <w:t>I have read the AANZ Show Regulations and the entry conditions for this show. I agree to be bound by the AANZ Show Regulations and abide by all decisions in all matters in connection with or arising out of the competition.</w:t>
      </w:r>
    </w:p>
    <w:p w14:paraId="4C038453" w14:textId="77777777" w:rsidR="005A1CCA" w:rsidRPr="00954E10" w:rsidRDefault="005A1CCA">
      <w:pPr>
        <w:pStyle w:val="TableContents"/>
        <w:numPr>
          <w:ilvl w:val="0"/>
          <w:numId w:val="1"/>
        </w:numPr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I certify that all the fleeces entered are from alpaca currently registered with IAR(NZ). </w:t>
      </w:r>
      <w:r w:rsidRPr="00954E10">
        <w:rPr>
          <w:rFonts w:ascii="Tahoma" w:hAnsi="Tahoma"/>
          <w:b/>
          <w:bCs/>
          <w:sz w:val="20"/>
          <w:szCs w:val="20"/>
        </w:rPr>
        <w:t>Note: Copies of IAR certificates do not need to be submitted</w:t>
      </w:r>
      <w:r w:rsidRPr="00954E10">
        <w:rPr>
          <w:rFonts w:ascii="Tahoma" w:hAnsi="Tahoma"/>
          <w:bCs/>
          <w:sz w:val="20"/>
          <w:szCs w:val="20"/>
        </w:rPr>
        <w:t>.</w:t>
      </w:r>
    </w:p>
    <w:p w14:paraId="3DF841AA" w14:textId="77777777" w:rsidR="00F75F2E" w:rsidRDefault="005A1CCA">
      <w:pPr>
        <w:pStyle w:val="TableContents"/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954E10">
        <w:rPr>
          <w:rFonts w:ascii="Tahoma" w:hAnsi="Tahoma"/>
          <w:sz w:val="20"/>
          <w:szCs w:val="20"/>
        </w:rPr>
        <w:t>I certify that the details given on this entry form are true and correct.</w:t>
      </w:r>
    </w:p>
    <w:p w14:paraId="77FBE49B" w14:textId="77777777" w:rsidR="005A1CCA" w:rsidRPr="00954E10" w:rsidRDefault="00F75F2E">
      <w:pPr>
        <w:pStyle w:val="TableContents"/>
        <w:numPr>
          <w:ilvl w:val="0"/>
          <w:numId w:val="1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Exhibitors are asked to notify convenors of any fleece scratchings/withdrawals. This will help convenors to know exactly how many fleeces they should receive by show date</w:t>
      </w:r>
      <w:r w:rsidR="00E01C52">
        <w:rPr>
          <w:rFonts w:ascii="Tahoma" w:hAnsi="Tahoma"/>
          <w:sz w:val="20"/>
          <w:szCs w:val="20"/>
        </w:rPr>
        <w:t>.</w:t>
      </w:r>
      <w:r w:rsidR="005A1CCA" w:rsidRPr="00954E10">
        <w:rPr>
          <w:rFonts w:ascii="Tahoma" w:hAnsi="Tahoma"/>
          <w:sz w:val="20"/>
          <w:szCs w:val="20"/>
        </w:rPr>
        <w:br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2"/>
        <w:gridCol w:w="6619"/>
        <w:gridCol w:w="1615"/>
        <w:gridCol w:w="2198"/>
      </w:tblGrid>
      <w:tr w:rsidR="005A1CCA" w14:paraId="1DF6DE1A" w14:textId="77777777" w:rsidTr="007A0B58">
        <w:tc>
          <w:tcPr>
            <w:tcW w:w="1222" w:type="dxa"/>
            <w:shd w:val="clear" w:color="auto" w:fill="auto"/>
          </w:tcPr>
          <w:p w14:paraId="157E03F3" w14:textId="77777777" w:rsidR="005A1CCA" w:rsidRDefault="005A1CCA" w:rsidP="007A0B58">
            <w:pPr>
              <w:pStyle w:val="TableContents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6619" w:type="dxa"/>
            <w:tcBorders>
              <w:bottom w:val="single" w:sz="1" w:space="0" w:color="000000"/>
            </w:tcBorders>
            <w:shd w:val="clear" w:color="auto" w:fill="auto"/>
          </w:tcPr>
          <w:p w14:paraId="1E6A3BA6" w14:textId="77777777" w:rsidR="005A1CCA" w:rsidRPr="002C5071" w:rsidRDefault="005A1CCA" w:rsidP="007A0B58">
            <w:pPr>
              <w:pStyle w:val="TableContents"/>
              <w:rPr>
                <w:rFonts w:ascii="Tahoma" w:hAnsi="Tahoma"/>
                <w:b/>
                <w:bCs/>
                <w:i/>
                <w:iCs/>
              </w:rPr>
            </w:pPr>
          </w:p>
        </w:tc>
        <w:tc>
          <w:tcPr>
            <w:tcW w:w="1615" w:type="dxa"/>
            <w:shd w:val="clear" w:color="auto" w:fill="auto"/>
          </w:tcPr>
          <w:p w14:paraId="6C7F15E2" w14:textId="77777777" w:rsidR="005A1CCA" w:rsidRDefault="005A1CCA" w:rsidP="007A0B58">
            <w:pPr>
              <w:pStyle w:val="TableContents"/>
              <w:jc w:val="right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198" w:type="dxa"/>
            <w:tcBorders>
              <w:bottom w:val="single" w:sz="1" w:space="0" w:color="000000"/>
            </w:tcBorders>
            <w:shd w:val="clear" w:color="auto" w:fill="auto"/>
          </w:tcPr>
          <w:p w14:paraId="62778359" w14:textId="77777777" w:rsidR="005A1CCA" w:rsidRDefault="005A1CCA" w:rsidP="007A0B58">
            <w:pPr>
              <w:pStyle w:val="TableContents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22B34D16" w14:textId="549A6C23" w:rsidR="005A1CCA" w:rsidRDefault="007A0B58" w:rsidP="007A0B58">
      <w:pPr>
        <w:pStyle w:val="TableContents"/>
        <w:tabs>
          <w:tab w:val="left" w:pos="975"/>
        </w:tabs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</w:p>
    <w:sectPr w:rsidR="005A1CCA" w:rsidSect="00950167">
      <w:pgSz w:w="16838" w:h="11906" w:orient="landscape"/>
      <w:pgMar w:top="328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EC94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>
      <w:start w:val="1"/>
      <w:numFmt w:val="decimal"/>
      <w:lvlText w:val="%2."/>
      <w:lvlJc w:val="left"/>
      <w:pPr>
        <w:tabs>
          <w:tab w:val="num" w:pos="1064"/>
        </w:tabs>
        <w:ind w:left="1064" w:hanging="360"/>
      </w:pPr>
    </w:lvl>
    <w:lvl w:ilvl="2">
      <w:start w:val="1"/>
      <w:numFmt w:val="decimal"/>
      <w:lvlText w:val="%3."/>
      <w:lvlJc w:val="left"/>
      <w:pPr>
        <w:tabs>
          <w:tab w:val="num" w:pos="1424"/>
        </w:tabs>
        <w:ind w:left="1424" w:hanging="360"/>
      </w:pPr>
    </w:lvl>
    <w:lvl w:ilvl="3">
      <w:start w:val="1"/>
      <w:numFmt w:val="decimal"/>
      <w:lvlText w:val="%4."/>
      <w:lvlJc w:val="left"/>
      <w:pPr>
        <w:tabs>
          <w:tab w:val="num" w:pos="1784"/>
        </w:tabs>
        <w:ind w:left="1784" w:hanging="360"/>
      </w:pPr>
    </w:lvl>
    <w:lvl w:ilvl="4">
      <w:start w:val="1"/>
      <w:numFmt w:val="decimal"/>
      <w:lvlText w:val="%5."/>
      <w:lvlJc w:val="left"/>
      <w:pPr>
        <w:tabs>
          <w:tab w:val="num" w:pos="2144"/>
        </w:tabs>
        <w:ind w:left="2144" w:hanging="360"/>
      </w:pPr>
    </w:lvl>
    <w:lvl w:ilvl="5">
      <w:start w:val="1"/>
      <w:numFmt w:val="decimal"/>
      <w:lvlText w:val="%6."/>
      <w:lvlJc w:val="left"/>
      <w:pPr>
        <w:tabs>
          <w:tab w:val="num" w:pos="2504"/>
        </w:tabs>
        <w:ind w:left="2504" w:hanging="360"/>
      </w:pPr>
    </w:lvl>
    <w:lvl w:ilvl="6">
      <w:start w:val="1"/>
      <w:numFmt w:val="decimal"/>
      <w:lvlText w:val="%7."/>
      <w:lvlJc w:val="left"/>
      <w:pPr>
        <w:tabs>
          <w:tab w:val="num" w:pos="2864"/>
        </w:tabs>
        <w:ind w:left="2864" w:hanging="360"/>
      </w:pPr>
    </w:lvl>
    <w:lvl w:ilvl="7">
      <w:start w:val="1"/>
      <w:numFmt w:val="decimal"/>
      <w:lvlText w:val="%8."/>
      <w:lvlJc w:val="left"/>
      <w:pPr>
        <w:tabs>
          <w:tab w:val="num" w:pos="3224"/>
        </w:tabs>
        <w:ind w:left="3224" w:hanging="360"/>
      </w:pPr>
    </w:lvl>
    <w:lvl w:ilvl="8">
      <w:start w:val="1"/>
      <w:numFmt w:val="decimal"/>
      <w:lvlText w:val="%9."/>
      <w:lvlJc w:val="left"/>
      <w:pPr>
        <w:tabs>
          <w:tab w:val="num" w:pos="3584"/>
        </w:tabs>
        <w:ind w:left="3584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48539756">
    <w:abstractNumId w:val="1"/>
  </w:num>
  <w:num w:numId="2" w16cid:durableId="1128820244">
    <w:abstractNumId w:val="2"/>
  </w:num>
  <w:num w:numId="3" w16cid:durableId="121327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B9"/>
    <w:rsid w:val="000B4F53"/>
    <w:rsid w:val="00125998"/>
    <w:rsid w:val="00126834"/>
    <w:rsid w:val="00173044"/>
    <w:rsid w:val="001B6C25"/>
    <w:rsid w:val="00283857"/>
    <w:rsid w:val="002C23B8"/>
    <w:rsid w:val="002C5071"/>
    <w:rsid w:val="003323EC"/>
    <w:rsid w:val="00343ACE"/>
    <w:rsid w:val="00352EE6"/>
    <w:rsid w:val="00403A20"/>
    <w:rsid w:val="004A11E4"/>
    <w:rsid w:val="0054687E"/>
    <w:rsid w:val="00593C9D"/>
    <w:rsid w:val="005A1CCA"/>
    <w:rsid w:val="005B2348"/>
    <w:rsid w:val="00661CFA"/>
    <w:rsid w:val="006A3FA6"/>
    <w:rsid w:val="00734C1F"/>
    <w:rsid w:val="00767ABE"/>
    <w:rsid w:val="007A0B58"/>
    <w:rsid w:val="007F29A5"/>
    <w:rsid w:val="00834E8B"/>
    <w:rsid w:val="00852F48"/>
    <w:rsid w:val="00924832"/>
    <w:rsid w:val="00950167"/>
    <w:rsid w:val="00954E10"/>
    <w:rsid w:val="00AC7880"/>
    <w:rsid w:val="00AF133F"/>
    <w:rsid w:val="00B71460"/>
    <w:rsid w:val="00B835E8"/>
    <w:rsid w:val="00B870EB"/>
    <w:rsid w:val="00C00F32"/>
    <w:rsid w:val="00D008B9"/>
    <w:rsid w:val="00D56F1E"/>
    <w:rsid w:val="00E01C52"/>
    <w:rsid w:val="00E12957"/>
    <w:rsid w:val="00F657DE"/>
    <w:rsid w:val="00F7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1CA8F"/>
  <w14:defaultImageDpi w14:val="300"/>
  <w15:chartTrackingRefBased/>
  <w15:docId w15:val="{7E2EB0A8-53A4-4F3E-A9B4-B2EF1B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AC788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C78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C5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3A2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%20&amp;%20Lesley\Downloads\National-Show-2023-Fleece-Entry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National-Show-2023-Fleece-Entry-Form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Links>
    <vt:vector size="6" baseType="variant">
      <vt:variant>
        <vt:i4>524386</vt:i4>
      </vt:variant>
      <vt:variant>
        <vt:i4>0</vt:i4>
      </vt:variant>
      <vt:variant>
        <vt:i4>0</vt:i4>
      </vt:variant>
      <vt:variant>
        <vt:i4>5</vt:i4>
      </vt:variant>
      <vt:variant>
        <vt:lpwstr>mailto:entires@alpaca.org.nz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&amp; Lesley</dc:creator>
  <cp:keywords/>
  <cp:lastModifiedBy>Simon Newcombe</cp:lastModifiedBy>
  <cp:revision>2</cp:revision>
  <cp:lastPrinted>2021-06-22T05:52:00Z</cp:lastPrinted>
  <dcterms:created xsi:type="dcterms:W3CDTF">2025-08-05T18:18:00Z</dcterms:created>
  <dcterms:modified xsi:type="dcterms:W3CDTF">2025-08-05T18:18:00Z</dcterms:modified>
</cp:coreProperties>
</file>